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DA7176" w:rsidRDefault="00DA7176" w:rsidP="000B261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A7176" w:rsidRDefault="00DA7176" w:rsidP="000B261F">
      <w:pPr>
        <w:spacing w:after="0" w:line="240" w:lineRule="auto"/>
        <w:rPr>
          <w:sz w:val="20"/>
        </w:rPr>
      </w:pPr>
    </w:p>
    <w:p w:rsidR="00DA7176" w:rsidRDefault="00DA7176" w:rsidP="000B261F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5/16.13</w:t>
      </w:r>
    </w:p>
    <w:p w:rsidR="00DA7176" w:rsidRDefault="00DA7176" w:rsidP="000B261F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DA7176" w:rsidRDefault="00DA7176" w:rsidP="000B261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A7176" w:rsidRPr="004E2C9E" w:rsidRDefault="00DA7176" w:rsidP="000B261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E2C9E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DA7176" w:rsidRPr="004E2C9E" w:rsidRDefault="00DA7176" w:rsidP="000B261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E2C9E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DA7176" w:rsidRPr="004E2C9E" w:rsidRDefault="00DA7176" w:rsidP="000B261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E2C9E">
        <w:rPr>
          <w:rFonts w:ascii="Bookman Old Style" w:hAnsi="Bookman Old Style"/>
          <w:sz w:val="24"/>
          <w:szCs w:val="24"/>
          <w:lang w:val="en-US"/>
        </w:rPr>
        <w:t xml:space="preserve">str-la. Serii, 26, cet. Popa Agapie.  </w:t>
      </w:r>
    </w:p>
    <w:p w:rsidR="00DA7176" w:rsidRPr="004E2C9E" w:rsidRDefault="00DA7176" w:rsidP="000B261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A7176" w:rsidRPr="004E2C9E" w:rsidRDefault="00DA7176" w:rsidP="000B261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E2C9E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4E2C9E">
        <w:rPr>
          <w:rFonts w:ascii="Bookman Old Style" w:hAnsi="Bookman Old Style"/>
          <w:sz w:val="24"/>
          <w:szCs w:val="24"/>
          <w:lang w:val="en-US"/>
        </w:rPr>
        <w:tab/>
      </w:r>
    </w:p>
    <w:p w:rsidR="00DA7176" w:rsidRPr="004E2C9E" w:rsidRDefault="00DA7176" w:rsidP="000B261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4E2C9E">
        <w:rPr>
          <w:rFonts w:ascii="Bookman Old Style" w:hAnsi="Bookman Old Style"/>
          <w:sz w:val="24"/>
          <w:szCs w:val="24"/>
          <w:lang w:val="en-US"/>
        </w:rPr>
        <w:t xml:space="preserve">1. Se vinde cet. Popa Agapie,  suprafaţa de teren </w:t>
      </w:r>
      <w:smartTag w:uri="urn:schemas-microsoft-com:office:smarttags" w:element="metricconverter">
        <w:smartTagPr>
          <w:attr w:name="ProductID" w:val="0,0287 ha"/>
        </w:smartTagPr>
        <w:r w:rsidRPr="004E2C9E">
          <w:rPr>
            <w:rFonts w:ascii="Bookman Old Style" w:hAnsi="Bookman Old Style"/>
            <w:sz w:val="24"/>
            <w:szCs w:val="24"/>
            <w:lang w:val="en-US"/>
          </w:rPr>
          <w:t>0,0287 ha</w:t>
        </w:r>
      </w:smartTag>
      <w:r w:rsidRPr="004E2C9E">
        <w:rPr>
          <w:rFonts w:ascii="Bookman Old Style" w:hAnsi="Bookman Old Style"/>
          <w:sz w:val="24"/>
          <w:szCs w:val="24"/>
          <w:lang w:val="en-US"/>
        </w:rPr>
        <w:t xml:space="preserve"> ce constituie 32,4% din terenul cu suprafaţa totală de </w:t>
      </w:r>
      <w:smartTag w:uri="urn:schemas-microsoft-com:office:smarttags" w:element="metricconverter">
        <w:smartTagPr>
          <w:attr w:name="ProductID" w:val="0,0887 ha"/>
        </w:smartTagPr>
        <w:r w:rsidRPr="004E2C9E">
          <w:rPr>
            <w:rFonts w:ascii="Bookman Old Style" w:hAnsi="Bookman Old Style"/>
            <w:sz w:val="24"/>
            <w:szCs w:val="24"/>
            <w:lang w:val="en-US"/>
          </w:rPr>
          <w:t>0,0887 ha</w:t>
        </w:r>
      </w:smartTag>
      <w:r w:rsidRPr="004E2C9E">
        <w:rPr>
          <w:rFonts w:ascii="Bookman Old Style" w:hAnsi="Bookman Old Style"/>
          <w:sz w:val="24"/>
          <w:szCs w:val="24"/>
          <w:lang w:val="en-US"/>
        </w:rPr>
        <w:t xml:space="preserve"> aferent casei de locuit din str-la. Serii, 26, nr. cadastral 7801109034. </w:t>
      </w:r>
    </w:p>
    <w:p w:rsidR="00DA7176" w:rsidRPr="004E2C9E" w:rsidRDefault="00DA7176" w:rsidP="000B261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4E2C9E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287 ha"/>
        </w:smartTagPr>
        <w:r w:rsidRPr="004E2C9E">
          <w:rPr>
            <w:rFonts w:ascii="Bookman Old Style" w:hAnsi="Bookman Old Style"/>
            <w:sz w:val="24"/>
            <w:szCs w:val="24"/>
            <w:lang w:val="en-US"/>
          </w:rPr>
          <w:t>0,0287 ha</w:t>
        </w:r>
      </w:smartTag>
      <w:r w:rsidRPr="004E2C9E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454 ( </w:t>
      </w:r>
      <w:r w:rsidRPr="004E2C9E">
        <w:rPr>
          <w:rFonts w:ascii="Bookman Old Style" w:hAnsi="Times New Roman"/>
          <w:sz w:val="24"/>
          <w:szCs w:val="24"/>
          <w:lang w:val="en-US"/>
        </w:rPr>
        <w:t xml:space="preserve">patru sute cinzeci </w:t>
      </w:r>
      <w:r w:rsidRPr="004E2C9E">
        <w:rPr>
          <w:rFonts w:ascii="Bookman Old Style" w:hAnsi="Times New Roman"/>
          <w:sz w:val="24"/>
          <w:szCs w:val="24"/>
          <w:lang w:val="en-US"/>
        </w:rPr>
        <w:t>ş</w:t>
      </w:r>
      <w:r w:rsidRPr="004E2C9E">
        <w:rPr>
          <w:rFonts w:ascii="Bookman Old Style" w:hAnsi="Times New Roman"/>
          <w:sz w:val="24"/>
          <w:szCs w:val="24"/>
          <w:lang w:val="en-US"/>
        </w:rPr>
        <w:t xml:space="preserve">i patru </w:t>
      </w:r>
      <w:r w:rsidRPr="004E2C9E">
        <w:rPr>
          <w:rFonts w:ascii="Bookman Old Style" w:hAnsi="Bookman Old Style"/>
          <w:sz w:val="24"/>
          <w:szCs w:val="24"/>
          <w:lang w:val="en-US"/>
        </w:rPr>
        <w:t>) lei.</w:t>
      </w:r>
    </w:p>
    <w:p w:rsidR="00DA7176" w:rsidRPr="004E2C9E" w:rsidRDefault="00DA7176" w:rsidP="000B261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4E2C9E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DA7176" w:rsidRPr="004E2C9E" w:rsidRDefault="00DA7176" w:rsidP="000B261F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4E2C9E">
        <w:rPr>
          <w:szCs w:val="24"/>
          <w:lang w:val="ro-RO"/>
        </w:rPr>
        <w:t xml:space="preserve">3. </w:t>
      </w:r>
      <w:r w:rsidRPr="004E2C9E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4E2C9E">
        <w:rPr>
          <w:szCs w:val="24"/>
          <w:lang w:val="fr-FR"/>
        </w:rPr>
        <w:tab/>
      </w:r>
    </w:p>
    <w:p w:rsidR="00DA7176" w:rsidRPr="004E2C9E" w:rsidRDefault="00DA7176" w:rsidP="000B261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4E2C9E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A7176" w:rsidRDefault="00DA7176" w:rsidP="000B261F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A7176" w:rsidRDefault="00DA7176" w:rsidP="000B261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DA7176" w:rsidRDefault="00DA7176" w:rsidP="000B261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DA7176" w:rsidRDefault="00DA7176" w:rsidP="000B261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DA7176" w:rsidRDefault="00DA7176" w:rsidP="000B261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DA7176" w:rsidRDefault="00DA7176" w:rsidP="000B261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A7176" w:rsidRDefault="00DA7176" w:rsidP="000B261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DA7176" w:rsidRDefault="00DA7176" w:rsidP="000B261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DA7176" w:rsidRDefault="00DA7176" w:rsidP="000B261F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DA7176" w:rsidRDefault="00DA7176" w:rsidP="000B261F">
      <w:pPr>
        <w:spacing w:after="0" w:line="240" w:lineRule="auto"/>
        <w:rPr>
          <w:sz w:val="20"/>
          <w:lang w:val="en-US"/>
        </w:rPr>
      </w:pPr>
    </w:p>
    <w:p w:rsidR="00DA7176" w:rsidRDefault="00DA7176" w:rsidP="000B261F">
      <w:pPr>
        <w:spacing w:after="0" w:line="240" w:lineRule="auto"/>
        <w:rPr>
          <w:lang w:val="en-US"/>
        </w:rPr>
      </w:pPr>
    </w:p>
    <w:p w:rsidR="00DA7176" w:rsidRDefault="00DA7176" w:rsidP="000B261F">
      <w:pPr>
        <w:spacing w:after="0" w:line="240" w:lineRule="auto"/>
        <w:rPr>
          <w:lang w:val="en-US"/>
        </w:rPr>
      </w:pPr>
    </w:p>
    <w:p w:rsidR="00DA7176" w:rsidRDefault="00DA7176" w:rsidP="000B261F">
      <w:pPr>
        <w:spacing w:after="0" w:line="240" w:lineRule="auto"/>
        <w:rPr>
          <w:lang w:val="en-US"/>
        </w:rPr>
      </w:pPr>
    </w:p>
    <w:p w:rsidR="00DA7176" w:rsidRDefault="00DA7176" w:rsidP="000B261F">
      <w:pPr>
        <w:spacing w:after="0" w:line="240" w:lineRule="auto"/>
        <w:rPr>
          <w:sz w:val="28"/>
          <w:szCs w:val="28"/>
          <w:lang w:val="en-US"/>
        </w:rPr>
      </w:pP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DA7176" w:rsidRDefault="00DA7176" w:rsidP="000B261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DA7176" w:rsidRDefault="00DA7176" w:rsidP="000B261F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DA7176" w:rsidRDefault="00DA7176" w:rsidP="000B261F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DA7176" w:rsidRDefault="00DA7176" w:rsidP="000B261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A7176" w:rsidRDefault="00DA7176" w:rsidP="000B261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A7176" w:rsidRDefault="00DA7176" w:rsidP="000B261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A7176" w:rsidRDefault="00DA7176" w:rsidP="000B261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str-la. Serii, 26, nr.cadastral 78011</w:t>
      </w:r>
      <w:r>
        <w:rPr>
          <w:rFonts w:ascii="Bookman Old Style" w:hAnsi="Bookman Old Style"/>
          <w:sz w:val="24"/>
          <w:szCs w:val="24"/>
          <w:lang w:val="ro-RO"/>
        </w:rPr>
        <w:t>09034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A7176" w:rsidRDefault="00DA7176" w:rsidP="000B261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28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0,0287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A7176" w:rsidRDefault="00DA7176" w:rsidP="000B261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DA7176" w:rsidRDefault="00DA7176" w:rsidP="000B261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28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DA7176" w:rsidRDefault="00DA7176" w:rsidP="000B261F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DA7176" w:rsidRDefault="00DA7176" w:rsidP="000B261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DA7176" w:rsidRDefault="00DA7176" w:rsidP="000B261F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DA7176" w:rsidRDefault="00DA7176" w:rsidP="000B261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28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0,0287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454 lei.</w:t>
      </w:r>
    </w:p>
    <w:p w:rsidR="00DA7176" w:rsidRDefault="00DA7176" w:rsidP="000B261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A7176" w:rsidRDefault="00DA7176" w:rsidP="000B261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A7176" w:rsidRDefault="00DA7176" w:rsidP="000B261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A7176" w:rsidRDefault="00DA7176" w:rsidP="000B261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Popa Agapie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A7176" w:rsidRDefault="00DA7176" w:rsidP="000B261F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A7176" w:rsidRDefault="00DA7176" w:rsidP="000B261F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DA7176" w:rsidRDefault="00DA7176" w:rsidP="000B261F">
      <w:pPr>
        <w:spacing w:after="0" w:line="240" w:lineRule="auto"/>
        <w:rPr>
          <w:lang w:val="en-US"/>
        </w:rPr>
      </w:pPr>
    </w:p>
    <w:p w:rsidR="00DA7176" w:rsidRDefault="00DA7176" w:rsidP="000B261F">
      <w:pPr>
        <w:spacing w:after="0" w:line="240" w:lineRule="auto"/>
        <w:rPr>
          <w:lang w:val="en-US"/>
        </w:rPr>
      </w:pPr>
    </w:p>
    <w:p w:rsidR="00DA7176" w:rsidRDefault="00DA7176" w:rsidP="000B261F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DA7176" w:rsidRDefault="00DA7176" w:rsidP="000B261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DA7176" w:rsidRDefault="00DA7176" w:rsidP="000B261F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A7176" w:rsidRDefault="00DA7176" w:rsidP="000B261F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A7176" w:rsidRDefault="00DA7176" w:rsidP="000B261F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DA7176" w:rsidRDefault="00DA7176"/>
    <w:sectPr w:rsidR="00DA7176" w:rsidSect="000B261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61F"/>
    <w:rsid w:val="000B261F"/>
    <w:rsid w:val="004E2C9E"/>
    <w:rsid w:val="00794D2B"/>
    <w:rsid w:val="00C72151"/>
    <w:rsid w:val="00DA7176"/>
    <w:rsid w:val="00EF25E7"/>
    <w:rsid w:val="00FC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61F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261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261F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261F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261F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0B261F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261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2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495</Words>
  <Characters>2823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2015-09-21T16:50:00Z</dcterms:created>
  <dcterms:modified xsi:type="dcterms:W3CDTF">2015-12-15T07:54:00Z</dcterms:modified>
</cp:coreProperties>
</file>